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7C1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 xml:space="preserve">Month 00, </w:t>
      </w:r>
      <w:r w:rsidRPr="003F26A7">
        <w:rPr>
          <w:rFonts w:ascii="Times New Roman" w:hAnsi="Times New Roman" w:cs="Times New Roman"/>
          <w:caps/>
          <w:sz w:val="22"/>
          <w:szCs w:val="22"/>
        </w:rPr>
        <w:t>2024</w:t>
      </w:r>
    </w:p>
    <w:p w:rsidR="008E28E0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28E0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Example Name</w:t>
      </w:r>
    </w:p>
    <w:p w:rsidR="008E28E0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Attn: Example Company</w:t>
      </w: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1234 Lorem Ipsum Way</w:t>
      </w: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Portland, Oregon | 97202-8199</w:t>
      </w:r>
    </w:p>
    <w:p w:rsidR="008E28E0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F26A7" w:rsidRPr="003F26A7" w:rsidRDefault="003F26A7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 xml:space="preserve">Dear </w:t>
      </w:r>
      <w:r w:rsidR="00C61D5A" w:rsidRPr="003F26A7">
        <w:rPr>
          <w:rFonts w:ascii="Times New Roman" w:hAnsi="Times New Roman" w:cs="Times New Roman"/>
          <w:sz w:val="22"/>
          <w:szCs w:val="22"/>
        </w:rPr>
        <w:t>Lorem Ipsum</w:t>
      </w:r>
      <w:r w:rsidRPr="003F26A7">
        <w:rPr>
          <w:rFonts w:ascii="Times New Roman" w:hAnsi="Times New Roman" w:cs="Times New Roman"/>
          <w:sz w:val="22"/>
          <w:szCs w:val="22"/>
        </w:rPr>
        <w:t>,</w:t>
      </w: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28E0" w:rsidRPr="003F26A7" w:rsidRDefault="00C61D5A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 xml:space="preserve">Lorem ipsum dolor sit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3F26A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3F26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adipiscing</w:t>
      </w:r>
      <w:proofErr w:type="spellEnd"/>
      <w:r w:rsidRPr="003F26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elit</w:t>
      </w:r>
      <w:proofErr w:type="spellEnd"/>
      <w:r w:rsidR="003F26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totam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rem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aperiam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eaque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ipsa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quae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ab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illo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inventore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veritatis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et quasi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architecto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beatae vitae dicta sunt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explicabo</w:t>
      </w:r>
      <w:proofErr w:type="spellEnd"/>
      <w:r w:rsidR="00987CEB" w:rsidRPr="003F26A7">
        <w:rPr>
          <w:rFonts w:ascii="Times New Roman" w:hAnsi="Times New Roman" w:cs="Times New Roman"/>
          <w:sz w:val="22"/>
          <w:szCs w:val="22"/>
        </w:rPr>
        <w:t>.</w:t>
      </w:r>
      <w:r w:rsidR="008E28E0" w:rsidRPr="003F26A7">
        <w:rPr>
          <w:rFonts w:ascii="Times New Roman" w:hAnsi="Times New Roman" w:cs="Times New Roman"/>
          <w:sz w:val="22"/>
          <w:szCs w:val="22"/>
        </w:rPr>
        <w:br/>
      </w:r>
    </w:p>
    <w:p w:rsidR="008E28E0" w:rsidRPr="003F26A7" w:rsidRDefault="00C61D5A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Do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eiusmod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tempor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incididunt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ut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labore et dolore magna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aliqua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Ut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enimino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dolad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minim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veniam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quis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nostrud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exercitation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ullamco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laboris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nisi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ut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aliquip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ex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commodo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consequat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Duis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aute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irure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reprehenderit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voluptate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velits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esse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cillum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dolore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eu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fugiat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nulla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pariatur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Excepteur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sint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occaecat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cupidatat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non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proident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sunt in culpa qui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officia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deserunt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mollit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anim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id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est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laborumorale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8E28E0" w:rsidRPr="003F26A7" w:rsidRDefault="008E28E0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504EA" w:rsidRPr="00D504EA" w:rsidRDefault="00C61D5A" w:rsidP="003F26A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Sed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perspiciatis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unde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omnis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iste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natus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error sit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voluptatem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accusantiumive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doloremque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laudantium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totam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rem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aperiam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eaque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ipsa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quae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ab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illo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inventore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veritatis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et quasi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architecto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beatae vitae dicta sunt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explicabo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Nemo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enim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ipsams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voluptatem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sit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aspernatur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aut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odit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aut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fugit, sed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consequuntur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magni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dolores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eos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qui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ratione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voluptatem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sequi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nesciunt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Neque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porro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quisquam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est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qui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dolorem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ipsum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dolor sit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ame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987CEB" w:rsidRPr="003F26A7" w:rsidRDefault="00987CEB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504EA" w:rsidRPr="003F26A7" w:rsidRDefault="00C61D5A" w:rsidP="00D504EA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Duis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aute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irure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reprehenderit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voluptate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velit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esse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cillum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dolore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eu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fugiat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nulla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pariatur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Sed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ut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perspiciatis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unde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omnis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iste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natus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error sit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voluptatem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accusantiumive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987CEB" w:rsidRPr="003F26A7" w:rsidRDefault="00987CEB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F1B32" w:rsidRDefault="004F1B32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F26A7" w:rsidRPr="003F26A7" w:rsidRDefault="003F26A7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87CEB" w:rsidRPr="003F26A7" w:rsidRDefault="00987CEB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87CEB" w:rsidRPr="003F26A7" w:rsidRDefault="00987CEB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Best,</w:t>
      </w:r>
    </w:p>
    <w:p w:rsidR="00AC0399" w:rsidRDefault="00AC0399" w:rsidP="003F26A7">
      <w:pPr>
        <w:pStyle w:val="Header"/>
        <w:spacing w:line="276" w:lineRule="auto"/>
      </w:pPr>
    </w:p>
    <w:p w:rsidR="00B378DA" w:rsidRDefault="00B378DA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87CEB" w:rsidRPr="003F26A7" w:rsidRDefault="005C4A1D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First and Last Name</w:t>
      </w:r>
    </w:p>
    <w:p w:rsidR="008E28E0" w:rsidRPr="003F26A7" w:rsidRDefault="005C4A1D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Reed College Job Title</w:t>
      </w:r>
    </w:p>
    <w:sectPr w:rsidR="008E28E0" w:rsidRPr="003F26A7" w:rsidSect="00D504EA">
      <w:headerReference w:type="first" r:id="rId7"/>
      <w:pgSz w:w="12240" w:h="15840"/>
      <w:pgMar w:top="2045" w:right="1440" w:bottom="1440" w:left="30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6623" w:rsidRDefault="00A56623" w:rsidP="005D570A">
      <w:r>
        <w:separator/>
      </w:r>
    </w:p>
  </w:endnote>
  <w:endnote w:type="continuationSeparator" w:id="0">
    <w:p w:rsidR="00A56623" w:rsidRDefault="00A56623" w:rsidP="005D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6623" w:rsidRDefault="00A56623" w:rsidP="005D570A">
      <w:r>
        <w:separator/>
      </w:r>
    </w:p>
  </w:footnote>
  <w:footnote w:type="continuationSeparator" w:id="0">
    <w:p w:rsidR="00A56623" w:rsidRDefault="00A56623" w:rsidP="005D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04EA" w:rsidRDefault="00D504EA">
    <w:pPr>
      <w:pStyle w:val="Header"/>
    </w:pPr>
    <w:r w:rsidRPr="003F26A7">
      <w:rPr>
        <w:rFonts w:ascii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9264" behindDoc="0" locked="1" layoutInCell="1" allowOverlap="1" wp14:anchorId="7CCC8B27" wp14:editId="4E03641C">
          <wp:simplePos x="0" y="0"/>
          <wp:positionH relativeFrom="column">
            <wp:posOffset>-1539240</wp:posOffset>
          </wp:positionH>
          <wp:positionV relativeFrom="page">
            <wp:posOffset>363220</wp:posOffset>
          </wp:positionV>
          <wp:extent cx="1188720" cy="1856105"/>
          <wp:effectExtent l="0" t="0" r="5080" b="0"/>
          <wp:wrapNone/>
          <wp:docPr id="81759470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7078532" name="Picture 168707853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185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6A7">
      <w:rPr>
        <w:rFonts w:ascii="Times New Roman" w:hAnsi="Times New Roman" w:cs="Times New Roman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1" layoutInCell="1" allowOverlap="0" wp14:anchorId="539B7ABF" wp14:editId="0EC0D4D2">
              <wp:simplePos x="0" y="0"/>
              <wp:positionH relativeFrom="column">
                <wp:posOffset>-1522095</wp:posOffset>
              </wp:positionH>
              <wp:positionV relativeFrom="page">
                <wp:posOffset>2389505</wp:posOffset>
              </wp:positionV>
              <wp:extent cx="1308735" cy="5632450"/>
              <wp:effectExtent l="0" t="0" r="0" b="0"/>
              <wp:wrapNone/>
              <wp:docPr id="131908454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735" cy="563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04EA" w:rsidRPr="00A70272" w:rsidRDefault="00A70272" w:rsidP="00307C9E">
                          <w:pPr>
                            <w:spacing w:before="7" w:line="276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A70D15"/>
                              <w:spacing w:val="-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color w:val="A70D15"/>
                              <w:spacing w:val="-4"/>
                              <w:sz w:val="22"/>
                              <w:szCs w:val="22"/>
                            </w:rPr>
                            <w:t>Office/Department Title Goes Here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22"/>
                            </w:rPr>
                          </w:pP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58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22"/>
                            </w:rPr>
                          </w:pPr>
                        </w:p>
                        <w:p w:rsidR="00D504EA" w:rsidRPr="00FD0FEB" w:rsidRDefault="00D504EA" w:rsidP="00307C9E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6"/>
                              <w:sz w:val="16"/>
                            </w:rPr>
                            <w:t>ADDRES</w:t>
                          </w: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-10"/>
                              <w:sz w:val="16"/>
                            </w:rPr>
                            <w:t>S</w:t>
                          </w:r>
                        </w:p>
                        <w:p w:rsidR="00D504EA" w:rsidRPr="00FD0FEB" w:rsidRDefault="00D504EA" w:rsidP="00307C9E">
                          <w:pPr>
                            <w:spacing w:before="81" w:line="276" w:lineRule="auto"/>
                            <w:ind w:right="38"/>
                            <w:rPr>
                              <w:rFonts w:cstheme="minorHAnsi"/>
                              <w:color w:val="A70D15"/>
                              <w:spacing w:val="40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z w:val="16"/>
                            </w:rPr>
                            <w:t>3203 Southeast</w:t>
                          </w:r>
                          <w:r w:rsidR="00307C9E">
                            <w:rPr>
                              <w:rFonts w:cstheme="minorHAnsi"/>
                              <w:color w:val="A70D15"/>
                              <w:spacing w:val="40"/>
                              <w:sz w:val="16"/>
                            </w:rPr>
                            <w:br/>
                          </w:r>
                          <w:r w:rsidRPr="00FD0FEB">
                            <w:rPr>
                              <w:rFonts w:cstheme="minorHAnsi"/>
                              <w:color w:val="A70D15"/>
                              <w:sz w:val="16"/>
                            </w:rPr>
                            <w:t>Woodstock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z w:val="16"/>
                            </w:rPr>
                            <w:t>Boulevard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40"/>
                              <w:sz w:val="16"/>
                            </w:rPr>
                            <w:t xml:space="preserve"> 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z w:val="16"/>
                            </w:rPr>
                            <w:t>Portland, Oregon</w:t>
                          </w:r>
                          <w:r>
                            <w:rPr>
                              <w:rFonts w:cstheme="minorHAnsi"/>
                              <w:color w:val="A70D15"/>
                              <w:spacing w:val="40"/>
                              <w:sz w:val="16"/>
                            </w:rPr>
                            <w:br/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97202-8199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24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16"/>
                            </w:rPr>
                          </w:pPr>
                        </w:p>
                        <w:p w:rsidR="00D504EA" w:rsidRPr="00FD0FEB" w:rsidRDefault="00D504EA" w:rsidP="00307C9E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2"/>
                              <w:sz w:val="16"/>
                            </w:rPr>
                            <w:t xml:space="preserve">PHONE </w:t>
                          </w:r>
                        </w:p>
                        <w:p w:rsidR="00D504EA" w:rsidRPr="00FD0FEB" w:rsidRDefault="00D504EA" w:rsidP="00307C9E">
                          <w:pPr>
                            <w:spacing w:before="80" w:line="276" w:lineRule="auto"/>
                            <w:rPr>
                              <w:rFonts w:cstheme="minorHAnsi"/>
                              <w:color w:val="A70D15"/>
                              <w:spacing w:val="-4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000-000-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4"/>
                              <w:sz w:val="16"/>
                            </w:rPr>
                            <w:t>0000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24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16"/>
                            </w:rPr>
                          </w:pPr>
                        </w:p>
                        <w:p w:rsidR="00D504EA" w:rsidRPr="00FD0FEB" w:rsidRDefault="00D504EA" w:rsidP="00307C9E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2"/>
                              <w:sz w:val="16"/>
                            </w:rPr>
                            <w:t>FAX</w:t>
                          </w:r>
                        </w:p>
                        <w:p w:rsidR="00D504EA" w:rsidRPr="00FD0FEB" w:rsidRDefault="00D504EA" w:rsidP="00307C9E">
                          <w:pPr>
                            <w:spacing w:before="80" w:line="276" w:lineRule="auto"/>
                            <w:rPr>
                              <w:rFonts w:cstheme="minorHAnsi"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000-000-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4"/>
                              <w:sz w:val="16"/>
                            </w:rPr>
                            <w:t>0000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24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16"/>
                            </w:rPr>
                          </w:pPr>
                        </w:p>
                        <w:p w:rsidR="00D504EA" w:rsidRPr="00FD0FEB" w:rsidRDefault="00D504EA" w:rsidP="00307C9E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2"/>
                              <w:sz w:val="16"/>
                            </w:rPr>
                            <w:t>CELL</w:t>
                          </w:r>
                        </w:p>
                        <w:p w:rsidR="00D504EA" w:rsidRPr="00FD0FEB" w:rsidRDefault="00D504EA" w:rsidP="00307C9E">
                          <w:pPr>
                            <w:spacing w:before="80" w:line="276" w:lineRule="auto"/>
                            <w:rPr>
                              <w:rFonts w:cstheme="minorHAnsi"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000-000-</w:t>
                          </w:r>
                          <w:r w:rsidRPr="00FD0FEB">
                            <w:rPr>
                              <w:rFonts w:cstheme="minorHAnsi"/>
                              <w:color w:val="A70D15"/>
                              <w:spacing w:val="-4"/>
                              <w:sz w:val="16"/>
                            </w:rPr>
                            <w:t>0000</w:t>
                          </w:r>
                        </w:p>
                        <w:p w:rsidR="00D504EA" w:rsidRPr="00FD0FEB" w:rsidRDefault="00D504EA" w:rsidP="00D504EA">
                          <w:pPr>
                            <w:pStyle w:val="BodyText"/>
                            <w:spacing w:before="162" w:line="276" w:lineRule="auto"/>
                            <w:rPr>
                              <w:rFonts w:asciiTheme="minorHAnsi" w:hAnsiTheme="minorHAnsi" w:cstheme="minorHAnsi"/>
                              <w:color w:val="A70D15"/>
                              <w:sz w:val="16"/>
                            </w:rPr>
                          </w:pPr>
                        </w:p>
                        <w:p w:rsidR="00D504EA" w:rsidRPr="00FD0FEB" w:rsidRDefault="00D504EA" w:rsidP="00307C9E">
                          <w:pPr>
                            <w:spacing w:line="276" w:lineRule="auto"/>
                            <w:rPr>
                              <w:rFonts w:cstheme="minorHAnsi"/>
                              <w:b/>
                              <w:bCs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b/>
                              <w:bCs/>
                              <w:color w:val="A70D15"/>
                              <w:spacing w:val="12"/>
                              <w:sz w:val="16"/>
                            </w:rPr>
                            <w:t xml:space="preserve">EMAIL </w:t>
                          </w:r>
                        </w:p>
                        <w:p w:rsidR="00D504EA" w:rsidRPr="00FD0FEB" w:rsidRDefault="00D504EA" w:rsidP="00307C9E">
                          <w:pPr>
                            <w:spacing w:before="80" w:line="276" w:lineRule="auto"/>
                            <w:rPr>
                              <w:rFonts w:cstheme="minorHAnsi"/>
                              <w:color w:val="A70D15"/>
                              <w:sz w:val="16"/>
                            </w:rPr>
                          </w:pPr>
                          <w:r w:rsidRPr="00FD0FEB">
                            <w:rPr>
                              <w:rFonts w:cstheme="minorHAnsi"/>
                              <w:color w:val="A70D15"/>
                              <w:spacing w:val="-2"/>
                              <w:sz w:val="16"/>
                            </w:rPr>
                            <w:t>address@reed.edu</w:t>
                          </w:r>
                        </w:p>
                        <w:p w:rsidR="00D504EA" w:rsidRPr="00FD0FEB" w:rsidRDefault="00D504EA" w:rsidP="00D504EA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B7A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19.85pt;margin-top:188.15pt;width:103.05pt;height:4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" o:allowoverlap="f" filled="f" stroked="f">
              <v:textbox>
                <w:txbxContent>
                  <w:p w:rsidR="00D504EA" w:rsidRPr="00A70272" w:rsidRDefault="00A70272" w:rsidP="00307C9E">
                    <w:pPr>
                      <w:spacing w:before="7" w:line="276" w:lineRule="auto"/>
                      <w:rPr>
                        <w:rFonts w:ascii="Times New Roman" w:hAnsi="Times New Roman" w:cs="Times New Roman"/>
                        <w:b/>
                        <w:bCs/>
                        <w:color w:val="A70D15"/>
                        <w:spacing w:val="-4"/>
                        <w:sz w:val="22"/>
                        <w:szCs w:val="2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color w:val="A70D15"/>
                        <w:spacing w:val="-4"/>
                        <w:sz w:val="22"/>
                        <w:szCs w:val="22"/>
                      </w:rPr>
                      <w:t>Office/Department Title Goes Here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line="276" w:lineRule="auto"/>
                      <w:rPr>
                        <w:rFonts w:asciiTheme="minorHAnsi" w:hAnsiTheme="minorHAnsi" w:cstheme="minorHAnsi"/>
                        <w:color w:val="A70D15"/>
                        <w:sz w:val="22"/>
                      </w:rPr>
                    </w:pPr>
                  </w:p>
                  <w:p w:rsidR="00D504EA" w:rsidRPr="00FD0FEB" w:rsidRDefault="00D504EA" w:rsidP="00D504EA">
                    <w:pPr>
                      <w:pStyle w:val="BodyText"/>
                      <w:spacing w:before="158" w:line="276" w:lineRule="auto"/>
                      <w:rPr>
                        <w:rFonts w:asciiTheme="minorHAnsi" w:hAnsiTheme="minorHAnsi" w:cstheme="minorHAnsi"/>
                        <w:color w:val="A70D15"/>
                        <w:sz w:val="22"/>
                      </w:rPr>
                    </w:pPr>
                  </w:p>
                  <w:p w:rsidR="00D504EA" w:rsidRPr="00FD0FEB" w:rsidRDefault="00D504EA" w:rsidP="00307C9E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6"/>
                        <w:sz w:val="16"/>
                      </w:rPr>
                      <w:t>ADDRES</w:t>
                    </w: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-10"/>
                        <w:sz w:val="16"/>
                      </w:rPr>
                      <w:t>S</w:t>
                    </w:r>
                  </w:p>
                  <w:p w:rsidR="00D504EA" w:rsidRPr="00FD0FEB" w:rsidRDefault="00D504EA" w:rsidP="00307C9E">
                    <w:pPr>
                      <w:spacing w:before="81" w:line="276" w:lineRule="auto"/>
                      <w:ind w:right="38"/>
                      <w:rPr>
                        <w:rFonts w:cstheme="minorHAnsi"/>
                        <w:color w:val="A70D15"/>
                        <w:spacing w:val="40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z w:val="16"/>
                      </w:rPr>
                      <w:t>3203 Southeast</w:t>
                    </w:r>
                    <w:r w:rsidR="00307C9E">
                      <w:rPr>
                        <w:rFonts w:cstheme="minorHAnsi"/>
                        <w:color w:val="A70D15"/>
                        <w:spacing w:val="40"/>
                        <w:sz w:val="16"/>
                      </w:rPr>
                      <w:br/>
                    </w:r>
                    <w:r w:rsidRPr="00FD0FEB">
                      <w:rPr>
                        <w:rFonts w:cstheme="minorHAnsi"/>
                        <w:color w:val="A70D15"/>
                        <w:sz w:val="16"/>
                      </w:rPr>
                      <w:t>Woodstock</w:t>
                    </w:r>
                    <w:r w:rsidRPr="00FD0FEB">
                      <w:rPr>
                        <w:rFonts w:cstheme="minorHAnsi"/>
                        <w:color w:val="A70D15"/>
                        <w:spacing w:val="-9"/>
                        <w:sz w:val="16"/>
                      </w:rPr>
                      <w:t xml:space="preserve"> </w:t>
                    </w:r>
                    <w:r w:rsidRPr="00FD0FEB">
                      <w:rPr>
                        <w:rFonts w:cstheme="minorHAnsi"/>
                        <w:color w:val="A70D15"/>
                        <w:sz w:val="16"/>
                      </w:rPr>
                      <w:t>Boulevard</w:t>
                    </w:r>
                    <w:r w:rsidRPr="00FD0FEB">
                      <w:rPr>
                        <w:rFonts w:cstheme="minorHAnsi"/>
                        <w:color w:val="A70D15"/>
                        <w:spacing w:val="40"/>
                        <w:sz w:val="16"/>
                      </w:rPr>
                      <w:t xml:space="preserve"> </w:t>
                    </w:r>
                    <w:r w:rsidRPr="00FD0FEB">
                      <w:rPr>
                        <w:rFonts w:cstheme="minorHAnsi"/>
                        <w:color w:val="A70D15"/>
                        <w:sz w:val="16"/>
                      </w:rPr>
                      <w:t>Portland, Oregon</w:t>
                    </w:r>
                    <w:r>
                      <w:rPr>
                        <w:rFonts w:cstheme="minorHAnsi"/>
                        <w:color w:val="A70D15"/>
                        <w:spacing w:val="40"/>
                        <w:sz w:val="16"/>
                      </w:rPr>
                      <w:br/>
                    </w: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97202-8199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before="124" w:line="276" w:lineRule="auto"/>
                      <w:rPr>
                        <w:rFonts w:asciiTheme="minorHAnsi" w:hAnsiTheme="minorHAnsi" w:cstheme="minorHAnsi"/>
                        <w:color w:val="A70D15"/>
                        <w:sz w:val="16"/>
                      </w:rPr>
                    </w:pPr>
                  </w:p>
                  <w:p w:rsidR="00D504EA" w:rsidRPr="00FD0FEB" w:rsidRDefault="00D504EA" w:rsidP="00307C9E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2"/>
                        <w:sz w:val="16"/>
                      </w:rPr>
                      <w:t xml:space="preserve">PHONE </w:t>
                    </w:r>
                  </w:p>
                  <w:p w:rsidR="00D504EA" w:rsidRPr="00FD0FEB" w:rsidRDefault="00D504EA" w:rsidP="00307C9E">
                    <w:pPr>
                      <w:spacing w:before="80" w:line="276" w:lineRule="auto"/>
                      <w:rPr>
                        <w:rFonts w:cstheme="minorHAnsi"/>
                        <w:color w:val="A70D15"/>
                        <w:spacing w:val="-4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000-000-</w:t>
                    </w:r>
                    <w:r w:rsidRPr="00FD0FEB">
                      <w:rPr>
                        <w:rFonts w:cstheme="minorHAnsi"/>
                        <w:color w:val="A70D15"/>
                        <w:spacing w:val="-4"/>
                        <w:sz w:val="16"/>
                      </w:rPr>
                      <w:t>0000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before="124" w:line="276" w:lineRule="auto"/>
                      <w:rPr>
                        <w:rFonts w:asciiTheme="minorHAnsi" w:hAnsiTheme="minorHAnsi" w:cstheme="minorHAnsi"/>
                        <w:color w:val="A70D15"/>
                        <w:sz w:val="16"/>
                      </w:rPr>
                    </w:pPr>
                  </w:p>
                  <w:p w:rsidR="00D504EA" w:rsidRPr="00FD0FEB" w:rsidRDefault="00D504EA" w:rsidP="00307C9E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2"/>
                        <w:sz w:val="16"/>
                      </w:rPr>
                      <w:t>FAX</w:t>
                    </w:r>
                  </w:p>
                  <w:p w:rsidR="00D504EA" w:rsidRPr="00FD0FEB" w:rsidRDefault="00D504EA" w:rsidP="00307C9E">
                    <w:pPr>
                      <w:spacing w:before="80" w:line="276" w:lineRule="auto"/>
                      <w:rPr>
                        <w:rFonts w:cstheme="minorHAnsi"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000-000-</w:t>
                    </w:r>
                    <w:r w:rsidRPr="00FD0FEB">
                      <w:rPr>
                        <w:rFonts w:cstheme="minorHAnsi"/>
                        <w:color w:val="A70D15"/>
                        <w:spacing w:val="-4"/>
                        <w:sz w:val="16"/>
                      </w:rPr>
                      <w:t>0000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before="124" w:line="276" w:lineRule="auto"/>
                      <w:rPr>
                        <w:rFonts w:asciiTheme="minorHAnsi" w:hAnsiTheme="minorHAnsi" w:cstheme="minorHAnsi"/>
                        <w:color w:val="A70D15"/>
                        <w:sz w:val="16"/>
                      </w:rPr>
                    </w:pPr>
                  </w:p>
                  <w:p w:rsidR="00D504EA" w:rsidRPr="00FD0FEB" w:rsidRDefault="00D504EA" w:rsidP="00307C9E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2"/>
                        <w:sz w:val="16"/>
                      </w:rPr>
                      <w:t>CELL</w:t>
                    </w:r>
                  </w:p>
                  <w:p w:rsidR="00D504EA" w:rsidRPr="00FD0FEB" w:rsidRDefault="00D504EA" w:rsidP="00307C9E">
                    <w:pPr>
                      <w:spacing w:before="80" w:line="276" w:lineRule="auto"/>
                      <w:rPr>
                        <w:rFonts w:cstheme="minorHAnsi"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000-000-</w:t>
                    </w:r>
                    <w:r w:rsidRPr="00FD0FEB">
                      <w:rPr>
                        <w:rFonts w:cstheme="minorHAnsi"/>
                        <w:color w:val="A70D15"/>
                        <w:spacing w:val="-4"/>
                        <w:sz w:val="16"/>
                      </w:rPr>
                      <w:t>0000</w:t>
                    </w:r>
                  </w:p>
                  <w:p w:rsidR="00D504EA" w:rsidRPr="00FD0FEB" w:rsidRDefault="00D504EA" w:rsidP="00D504EA">
                    <w:pPr>
                      <w:pStyle w:val="BodyText"/>
                      <w:spacing w:before="162" w:line="276" w:lineRule="auto"/>
                      <w:rPr>
                        <w:rFonts w:asciiTheme="minorHAnsi" w:hAnsiTheme="minorHAnsi" w:cstheme="minorHAnsi"/>
                        <w:color w:val="A70D15"/>
                        <w:sz w:val="16"/>
                      </w:rPr>
                    </w:pPr>
                  </w:p>
                  <w:p w:rsidR="00D504EA" w:rsidRPr="00FD0FEB" w:rsidRDefault="00D504EA" w:rsidP="00307C9E">
                    <w:pPr>
                      <w:spacing w:line="276" w:lineRule="auto"/>
                      <w:rPr>
                        <w:rFonts w:cstheme="minorHAnsi"/>
                        <w:b/>
                        <w:bCs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b/>
                        <w:bCs/>
                        <w:color w:val="A70D15"/>
                        <w:spacing w:val="12"/>
                        <w:sz w:val="16"/>
                      </w:rPr>
                      <w:t xml:space="preserve">EMAIL </w:t>
                    </w:r>
                  </w:p>
                  <w:p w:rsidR="00D504EA" w:rsidRPr="00FD0FEB" w:rsidRDefault="00D504EA" w:rsidP="00307C9E">
                    <w:pPr>
                      <w:spacing w:before="80" w:line="276" w:lineRule="auto"/>
                      <w:rPr>
                        <w:rFonts w:cstheme="minorHAnsi"/>
                        <w:color w:val="A70D15"/>
                        <w:sz w:val="16"/>
                      </w:rPr>
                    </w:pPr>
                    <w:r w:rsidRPr="00FD0FEB">
                      <w:rPr>
                        <w:rFonts w:cstheme="minorHAnsi"/>
                        <w:color w:val="A70D15"/>
                        <w:spacing w:val="-2"/>
                        <w:sz w:val="16"/>
                      </w:rPr>
                      <w:t>address@reed.edu</w:t>
                    </w:r>
                  </w:p>
                  <w:p w:rsidR="00D504EA" w:rsidRPr="00FD0FEB" w:rsidRDefault="00D504EA" w:rsidP="00D504EA">
                    <w:pPr>
                      <w:rPr>
                        <w:rFonts w:cstheme="minorHAnsi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proofState w:spelling="clean" w:grammar="clean"/>
  <w:attachedTemplate r:id="rId1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07"/>
    <w:rsid w:val="00114F07"/>
    <w:rsid w:val="00190A2C"/>
    <w:rsid w:val="00212A3B"/>
    <w:rsid w:val="002419E5"/>
    <w:rsid w:val="002A4F0E"/>
    <w:rsid w:val="002E20AF"/>
    <w:rsid w:val="00307C9E"/>
    <w:rsid w:val="00357E7D"/>
    <w:rsid w:val="003E7AC8"/>
    <w:rsid w:val="003F26A7"/>
    <w:rsid w:val="00427E4C"/>
    <w:rsid w:val="004C18BE"/>
    <w:rsid w:val="004F1B32"/>
    <w:rsid w:val="00570FDB"/>
    <w:rsid w:val="00583A25"/>
    <w:rsid w:val="005C4A1D"/>
    <w:rsid w:val="005D570A"/>
    <w:rsid w:val="00681A02"/>
    <w:rsid w:val="00747280"/>
    <w:rsid w:val="0087456F"/>
    <w:rsid w:val="00877713"/>
    <w:rsid w:val="008E28E0"/>
    <w:rsid w:val="00916EED"/>
    <w:rsid w:val="00987CEB"/>
    <w:rsid w:val="00A56623"/>
    <w:rsid w:val="00A62E53"/>
    <w:rsid w:val="00A70272"/>
    <w:rsid w:val="00A92A66"/>
    <w:rsid w:val="00AC0399"/>
    <w:rsid w:val="00B378DA"/>
    <w:rsid w:val="00C61D5A"/>
    <w:rsid w:val="00CB5C5A"/>
    <w:rsid w:val="00CE11B9"/>
    <w:rsid w:val="00CF01B6"/>
    <w:rsid w:val="00D22F08"/>
    <w:rsid w:val="00D504EA"/>
    <w:rsid w:val="00D57213"/>
    <w:rsid w:val="00E246B4"/>
    <w:rsid w:val="00E92930"/>
    <w:rsid w:val="00EA37C1"/>
    <w:rsid w:val="00F31F18"/>
    <w:rsid w:val="00F4566D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6ECC1"/>
  <w15:chartTrackingRefBased/>
  <w15:docId w15:val="{3519ED33-8699-F24F-B7FF-74E9A9A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E28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5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70A"/>
  </w:style>
  <w:style w:type="paragraph" w:styleId="Footer">
    <w:name w:val="footer"/>
    <w:basedOn w:val="Normal"/>
    <w:link w:val="FooterChar"/>
    <w:uiPriority w:val="99"/>
    <w:unhideWhenUsed/>
    <w:rsid w:val="005D5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0A"/>
  </w:style>
  <w:style w:type="paragraph" w:styleId="BodyText">
    <w:name w:val="Body Text"/>
    <w:basedOn w:val="Normal"/>
    <w:link w:val="BodyTextChar"/>
    <w:uiPriority w:val="1"/>
    <w:qFormat/>
    <w:rsid w:val="004F1B3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F1B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nanl/Desktop/010325_REED_Stationery_ArtFiles_USE/Letterhead/Digital/010725_Letterhead_Digital_Individual_alt_ty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F4EB76-7772-DB46-9575-7BFA1D88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010725_Letterhead_Digital_Individual_alt_type.dotx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2025-02-05T23:33:00Z</cp:lastPrinted>
  <dcterms:created xsi:type="dcterms:W3CDTF">2025-02-27T19:25:00Z</dcterms:created>
  <dcterms:modified xsi:type="dcterms:W3CDTF">2025-02-27T19:25:00Z</dcterms:modified>
</cp:coreProperties>
</file>